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6" w:type="pct"/>
        <w:tblInd w:w="265" w:type="dxa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5220"/>
        <w:gridCol w:w="8730"/>
      </w:tblGrid>
      <w:tr w:rsidR="005B2057" w:rsidRPr="0000593D" w14:paraId="3575834E" w14:textId="77777777" w:rsidTr="0079612E">
        <w:trPr>
          <w:trHeight w:hRule="exact" w:val="291"/>
        </w:trPr>
        <w:tc>
          <w:tcPr>
            <w:tcW w:w="1871" w:type="pct"/>
            <w:tcBorders>
              <w:left w:val="single" w:sz="4" w:space="0" w:color="FFDF6A" w:themeColor="accent1" w:themeTint="99"/>
              <w:bottom w:val="single" w:sz="18" w:space="0" w:color="FFFFFF" w:themeColor="background1"/>
            </w:tcBorders>
            <w:shd w:val="clear" w:color="auto" w:fill="FFDF6A" w:themeFill="accent1" w:themeFillTint="99"/>
          </w:tcPr>
          <w:p w14:paraId="55439969" w14:textId="77777777" w:rsidR="00FA19D6" w:rsidRPr="0000593D" w:rsidRDefault="00FA19D6" w:rsidP="00A72381">
            <w:pPr>
              <w:pStyle w:val="NoSpacing"/>
              <w:jc w:val="right"/>
              <w:rPr>
                <w:b/>
              </w:rPr>
            </w:pPr>
          </w:p>
        </w:tc>
        <w:tc>
          <w:tcPr>
            <w:tcW w:w="3129" w:type="pct"/>
            <w:tcBorders>
              <w:bottom w:val="single" w:sz="18" w:space="0" w:color="FFFFFF" w:themeColor="background1"/>
              <w:right w:val="single" w:sz="4" w:space="0" w:color="FFDF6A" w:themeColor="accent1" w:themeTint="99"/>
            </w:tcBorders>
            <w:shd w:val="clear" w:color="auto" w:fill="FFDF6A" w:themeFill="accent1" w:themeFillTint="99"/>
          </w:tcPr>
          <w:p w14:paraId="1D613686" w14:textId="77777777" w:rsidR="00FA19D6" w:rsidRPr="0000593D" w:rsidRDefault="00FA19D6" w:rsidP="00A72381">
            <w:pPr>
              <w:pStyle w:val="NoSpacing"/>
              <w:jc w:val="right"/>
              <w:rPr>
                <w:b/>
              </w:rPr>
            </w:pPr>
          </w:p>
        </w:tc>
      </w:tr>
      <w:tr w:rsidR="005B2057" w14:paraId="529E88B3" w14:textId="77777777" w:rsidTr="000820BE">
        <w:trPr>
          <w:trHeight w:hRule="exact" w:val="2367"/>
        </w:trPr>
        <w:tc>
          <w:tcPr>
            <w:tcW w:w="1871" w:type="pct"/>
            <w:tcBorders>
              <w:top w:val="single" w:sz="18" w:space="0" w:color="FFFFFF" w:themeColor="background1"/>
              <w:left w:val="single" w:sz="4" w:space="0" w:color="FFF4CD" w:themeColor="accent1" w:themeTint="33"/>
              <w:bottom w:val="single" w:sz="18" w:space="0" w:color="FFFFFF" w:themeColor="background1"/>
            </w:tcBorders>
            <w:shd w:val="clear" w:color="auto" w:fill="FFF4CD" w:themeFill="accent1" w:themeFillTint="33"/>
          </w:tcPr>
          <w:p w14:paraId="783B0BE4" w14:textId="77777777" w:rsidR="00D83FDD" w:rsidRPr="00E0214E" w:rsidRDefault="006F2A2D" w:rsidP="00D83FDD">
            <w:pPr>
              <w:pStyle w:val="NoSpacing"/>
              <w:ind w:left="360"/>
              <w:jc w:val="center"/>
              <w:rPr>
                <w:b/>
                <w:color w:val="002060"/>
                <w:sz w:val="22"/>
                <w:szCs w:val="22"/>
                <w:u w:val="single"/>
              </w:rPr>
            </w:pPr>
            <w:bookmarkStart w:id="0" w:name="_MonthandYear"/>
            <w:bookmarkEnd w:id="0"/>
            <w:r w:rsidRPr="00E0214E">
              <w:rPr>
                <w:b/>
                <w:color w:val="002060"/>
                <w:sz w:val="22"/>
                <w:szCs w:val="22"/>
                <w:u w:val="single"/>
              </w:rPr>
              <w:t>Dates to Remember</w:t>
            </w:r>
          </w:p>
          <w:p w14:paraId="0C4431C0" w14:textId="77777777" w:rsidR="00D83FDD" w:rsidRPr="00E0214E" w:rsidRDefault="00D83FDD" w:rsidP="00D83FDD">
            <w:pPr>
              <w:pStyle w:val="NoSpacing"/>
              <w:ind w:left="2880"/>
              <w:rPr>
                <w:b/>
                <w:color w:val="002060"/>
                <w:sz w:val="22"/>
                <w:szCs w:val="22"/>
                <w:u w:val="single"/>
              </w:rPr>
            </w:pPr>
          </w:p>
          <w:p w14:paraId="2F355969" w14:textId="28C0BEC9" w:rsidR="00960E44" w:rsidRPr="00E0214E" w:rsidRDefault="00A81253" w:rsidP="0069700B">
            <w:pPr>
              <w:pStyle w:val="NoSpacing"/>
              <w:numPr>
                <w:ilvl w:val="0"/>
                <w:numId w:val="4"/>
              </w:numPr>
              <w:rPr>
                <w:b/>
                <w:color w:val="002060"/>
              </w:rPr>
            </w:pPr>
            <w:r w:rsidRPr="00E0214E">
              <w:rPr>
                <w:b/>
                <w:color w:val="002060"/>
              </w:rPr>
              <w:t>Wednesday</w:t>
            </w:r>
            <w:r w:rsidR="0078223B" w:rsidRPr="00E0214E">
              <w:rPr>
                <w:b/>
                <w:color w:val="002060"/>
              </w:rPr>
              <w:t>,</w:t>
            </w:r>
            <w:r w:rsidR="00960E44" w:rsidRPr="00E0214E">
              <w:rPr>
                <w:b/>
                <w:color w:val="002060"/>
              </w:rPr>
              <w:t xml:space="preserve"> </w:t>
            </w:r>
            <w:r w:rsidRPr="00E0214E">
              <w:rPr>
                <w:b/>
                <w:color w:val="002060"/>
              </w:rPr>
              <w:t>June</w:t>
            </w:r>
            <w:r w:rsidR="00960E44" w:rsidRPr="00E0214E">
              <w:rPr>
                <w:b/>
                <w:color w:val="002060"/>
              </w:rPr>
              <w:t xml:space="preserve"> </w:t>
            </w:r>
            <w:r w:rsidRPr="00E0214E">
              <w:rPr>
                <w:b/>
                <w:color w:val="002060"/>
              </w:rPr>
              <w:t>3</w:t>
            </w:r>
            <w:r w:rsidR="00DD4892" w:rsidRPr="00E0214E">
              <w:rPr>
                <w:b/>
                <w:color w:val="002060"/>
              </w:rPr>
              <w:t>rd</w:t>
            </w:r>
            <w:r w:rsidR="0069700B" w:rsidRPr="00E0214E">
              <w:rPr>
                <w:b/>
                <w:color w:val="002060"/>
              </w:rPr>
              <w:t>-</w:t>
            </w:r>
            <w:r w:rsidR="00960E44" w:rsidRPr="00E0214E">
              <w:rPr>
                <w:b/>
                <w:color w:val="002060"/>
              </w:rPr>
              <w:t xml:space="preserve"> </w:t>
            </w:r>
            <w:r w:rsidRPr="00E0214E">
              <w:rPr>
                <w:b/>
                <w:color w:val="002060"/>
              </w:rPr>
              <w:t>10</w:t>
            </w:r>
            <w:r w:rsidR="00960E44" w:rsidRPr="00E0214E">
              <w:rPr>
                <w:b/>
                <w:color w:val="002060"/>
              </w:rPr>
              <w:t>:</w:t>
            </w:r>
            <w:r w:rsidRPr="00E0214E">
              <w:rPr>
                <w:b/>
                <w:color w:val="002060"/>
              </w:rPr>
              <w:t>0</w:t>
            </w:r>
            <w:r w:rsidR="00960E44" w:rsidRPr="00E0214E">
              <w:rPr>
                <w:b/>
                <w:color w:val="002060"/>
              </w:rPr>
              <w:t xml:space="preserve">0 – </w:t>
            </w:r>
            <w:r w:rsidRPr="00E0214E">
              <w:rPr>
                <w:b/>
                <w:color w:val="002060"/>
              </w:rPr>
              <w:t>2</w:t>
            </w:r>
            <w:r w:rsidR="00960E44" w:rsidRPr="00E0214E">
              <w:rPr>
                <w:b/>
                <w:color w:val="002060"/>
              </w:rPr>
              <w:t>:00</w:t>
            </w:r>
            <w:r w:rsidRPr="00E0214E">
              <w:rPr>
                <w:b/>
                <w:color w:val="002060"/>
              </w:rPr>
              <w:t xml:space="preserve"> *Navigating Hope Van*</w:t>
            </w:r>
          </w:p>
          <w:p w14:paraId="7046033C" w14:textId="0AA800AA" w:rsidR="0069700B" w:rsidRPr="00E0214E" w:rsidRDefault="0069700B" w:rsidP="0069700B">
            <w:pPr>
              <w:pStyle w:val="NoSpacing"/>
              <w:numPr>
                <w:ilvl w:val="0"/>
                <w:numId w:val="4"/>
              </w:numPr>
              <w:rPr>
                <w:b/>
                <w:color w:val="002060"/>
              </w:rPr>
            </w:pPr>
            <w:r w:rsidRPr="00E0214E">
              <w:rPr>
                <w:b/>
                <w:color w:val="002060"/>
              </w:rPr>
              <w:t>Tuesday, June 8</w:t>
            </w:r>
            <w:r w:rsidR="00DD4892" w:rsidRPr="00E0214E">
              <w:rPr>
                <w:b/>
                <w:color w:val="002060"/>
              </w:rPr>
              <w:t>th</w:t>
            </w:r>
            <w:r w:rsidRPr="00E0214E">
              <w:rPr>
                <w:b/>
                <w:color w:val="002060"/>
              </w:rPr>
              <w:t>- 10:00 – NJ Saves</w:t>
            </w:r>
            <w:r w:rsidR="00105EB3" w:rsidRPr="00E0214E">
              <w:rPr>
                <w:b/>
                <w:color w:val="002060"/>
              </w:rPr>
              <w:t xml:space="preserve"> to register Please call 973-263-7351</w:t>
            </w:r>
          </w:p>
          <w:p w14:paraId="0931666D" w14:textId="22F42786" w:rsidR="00960E44" w:rsidRPr="00E0214E" w:rsidRDefault="00960E44" w:rsidP="0069700B">
            <w:pPr>
              <w:pStyle w:val="NoSpacing"/>
              <w:numPr>
                <w:ilvl w:val="0"/>
                <w:numId w:val="4"/>
              </w:numPr>
              <w:rPr>
                <w:b/>
                <w:color w:val="002060"/>
              </w:rPr>
            </w:pPr>
            <w:r w:rsidRPr="00E0214E">
              <w:rPr>
                <w:b/>
                <w:color w:val="002060"/>
              </w:rPr>
              <w:t>Wednesday</w:t>
            </w:r>
            <w:r w:rsidR="0078223B" w:rsidRPr="00E0214E">
              <w:rPr>
                <w:b/>
                <w:color w:val="002060"/>
              </w:rPr>
              <w:t>,</w:t>
            </w:r>
            <w:r w:rsidRPr="00E0214E">
              <w:rPr>
                <w:b/>
                <w:color w:val="002060"/>
              </w:rPr>
              <w:t xml:space="preserve"> </w:t>
            </w:r>
            <w:r w:rsidR="002159EC" w:rsidRPr="00E0214E">
              <w:rPr>
                <w:b/>
                <w:color w:val="002060"/>
              </w:rPr>
              <w:t>June</w:t>
            </w:r>
            <w:r w:rsidRPr="00E0214E">
              <w:rPr>
                <w:b/>
                <w:color w:val="002060"/>
              </w:rPr>
              <w:t xml:space="preserve"> </w:t>
            </w:r>
            <w:r w:rsidR="002159EC" w:rsidRPr="00E0214E">
              <w:rPr>
                <w:b/>
                <w:color w:val="002060"/>
              </w:rPr>
              <w:t>10</w:t>
            </w:r>
            <w:r w:rsidR="00DD4892" w:rsidRPr="00E0214E">
              <w:rPr>
                <w:b/>
                <w:color w:val="002060"/>
              </w:rPr>
              <w:t>th</w:t>
            </w:r>
            <w:r w:rsidR="0069700B" w:rsidRPr="00E0214E">
              <w:rPr>
                <w:b/>
                <w:color w:val="002060"/>
              </w:rPr>
              <w:t>-</w:t>
            </w:r>
            <w:r w:rsidRPr="00E0214E">
              <w:rPr>
                <w:b/>
                <w:color w:val="002060"/>
              </w:rPr>
              <w:t xml:space="preserve"> 10:</w:t>
            </w:r>
            <w:r w:rsidR="002159EC" w:rsidRPr="00E0214E">
              <w:rPr>
                <w:b/>
                <w:color w:val="002060"/>
              </w:rPr>
              <w:t>0</w:t>
            </w:r>
            <w:r w:rsidRPr="00E0214E">
              <w:rPr>
                <w:b/>
                <w:color w:val="002060"/>
              </w:rPr>
              <w:t>0 Robert A. Bernstein</w:t>
            </w:r>
            <w:r w:rsidR="00087152" w:rsidRPr="00E0214E">
              <w:rPr>
                <w:b/>
                <w:color w:val="002060"/>
              </w:rPr>
              <w:t xml:space="preserve"> Esq.</w:t>
            </w:r>
            <w:r w:rsidRPr="00E0214E">
              <w:rPr>
                <w:b/>
                <w:color w:val="002060"/>
              </w:rPr>
              <w:t xml:space="preserve"> </w:t>
            </w:r>
            <w:r w:rsidR="0069700B" w:rsidRPr="00E0214E">
              <w:rPr>
                <w:b/>
                <w:color w:val="002060"/>
              </w:rPr>
              <w:t>Presents:</w:t>
            </w:r>
            <w:r w:rsidR="00A83E71" w:rsidRPr="00E0214E">
              <w:rPr>
                <w:b/>
                <w:color w:val="002060"/>
              </w:rPr>
              <w:t xml:space="preserve"> ’</w:t>
            </w:r>
            <w:r w:rsidR="002159EC" w:rsidRPr="00E0214E">
              <w:rPr>
                <w:rFonts w:cstheme="minorHAnsi"/>
                <w:b/>
                <w:i/>
                <w:iCs/>
                <w:color w:val="002060"/>
                <w:sz w:val="16"/>
                <w:szCs w:val="16"/>
              </w:rPr>
              <w:t>Protecting Seniors’ Assets Through the use of Power of Attorney Care Proxies</w:t>
            </w:r>
            <w:r w:rsidRPr="00E0214E">
              <w:rPr>
                <w:b/>
                <w:color w:val="002060"/>
              </w:rPr>
              <w:t xml:space="preserve"> To register please </w:t>
            </w:r>
          </w:p>
          <w:p w14:paraId="028F7FDF" w14:textId="77777777" w:rsidR="0069700B" w:rsidRPr="00E0214E" w:rsidRDefault="0069700B" w:rsidP="0069700B">
            <w:pPr>
              <w:pStyle w:val="NoSpacing"/>
              <w:ind w:left="720"/>
              <w:rPr>
                <w:b/>
                <w:color w:val="002060"/>
              </w:rPr>
            </w:pPr>
            <w:r w:rsidRPr="00E0214E">
              <w:rPr>
                <w:b/>
                <w:color w:val="002060"/>
                <w:sz w:val="22"/>
                <w:szCs w:val="22"/>
              </w:rPr>
              <w:t xml:space="preserve">   </w:t>
            </w:r>
            <w:r w:rsidRPr="00E0214E">
              <w:rPr>
                <w:b/>
                <w:color w:val="002060"/>
              </w:rPr>
              <w:t>call 973-263-7351</w:t>
            </w:r>
          </w:p>
          <w:p w14:paraId="0CEF78C1" w14:textId="562952B8" w:rsidR="006F2A2D" w:rsidRPr="00E0214E" w:rsidRDefault="0069700B" w:rsidP="0069700B">
            <w:pPr>
              <w:pStyle w:val="NoSpacing"/>
              <w:ind w:left="720"/>
              <w:rPr>
                <w:b/>
                <w:color w:val="002060"/>
                <w:sz w:val="22"/>
                <w:szCs w:val="22"/>
              </w:rPr>
            </w:pPr>
            <w:r w:rsidRPr="00E0214E">
              <w:rPr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3129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F4CD" w:themeColor="accent1" w:themeTint="33"/>
            </w:tcBorders>
            <w:shd w:val="clear" w:color="auto" w:fill="FFF4CD" w:themeFill="accent1" w:themeFillTint="33"/>
            <w:vAlign w:val="bottom"/>
          </w:tcPr>
          <w:p w14:paraId="59F82B73" w14:textId="0E81EE9B" w:rsidR="00FA19D6" w:rsidRPr="00336D0D" w:rsidRDefault="000C1AF4" w:rsidP="00A36079">
            <w:pPr>
              <w:pStyle w:val="Notes"/>
              <w:jc w:val="center"/>
              <w:rPr>
                <w:rFonts w:ascii="Algerian" w:hAnsi="Algerian"/>
                <w:b/>
                <w:color w:val="auto"/>
                <w:sz w:val="48"/>
                <w:szCs w:val="48"/>
              </w:rPr>
            </w:pPr>
            <w:r w:rsidRPr="00336D0D">
              <w:rPr>
                <w:rFonts w:ascii="Algerian" w:hAnsi="Algerian"/>
                <w:b/>
                <w:color w:val="auto"/>
                <w:sz w:val="48"/>
                <w:szCs w:val="48"/>
              </w:rPr>
              <w:t>June</w:t>
            </w:r>
            <w:r w:rsidR="00E81D98" w:rsidRPr="00336D0D">
              <w:rPr>
                <w:rFonts w:ascii="Algerian" w:hAnsi="Algerian"/>
                <w:b/>
                <w:color w:val="auto"/>
                <w:sz w:val="48"/>
                <w:szCs w:val="48"/>
              </w:rPr>
              <w:t xml:space="preserve"> </w:t>
            </w:r>
            <w:r w:rsidR="001A2048" w:rsidRPr="00336D0D">
              <w:rPr>
                <w:rFonts w:ascii="Algerian" w:hAnsi="Algerian"/>
                <w:b/>
                <w:color w:val="auto"/>
                <w:sz w:val="48"/>
                <w:szCs w:val="48"/>
              </w:rPr>
              <w:t>202</w:t>
            </w:r>
            <w:r w:rsidR="00463189" w:rsidRPr="00336D0D">
              <w:rPr>
                <w:rFonts w:ascii="Algerian" w:hAnsi="Algerian"/>
                <w:b/>
                <w:color w:val="auto"/>
                <w:sz w:val="48"/>
                <w:szCs w:val="48"/>
              </w:rPr>
              <w:t>6</w:t>
            </w:r>
          </w:p>
          <w:p w14:paraId="20A7C27B" w14:textId="77777777" w:rsidR="003310F9" w:rsidRPr="00336D0D" w:rsidRDefault="003310F9" w:rsidP="00A36079">
            <w:pPr>
              <w:pStyle w:val="Year"/>
              <w:rPr>
                <w:rFonts w:ascii="Algerian" w:hAnsi="Algerian"/>
                <w:b/>
                <w:color w:val="auto"/>
                <w:sz w:val="44"/>
                <w:szCs w:val="44"/>
              </w:rPr>
            </w:pPr>
            <w:r w:rsidRPr="00336D0D">
              <w:rPr>
                <w:rFonts w:ascii="Algerian" w:hAnsi="Algerian"/>
                <w:b/>
                <w:color w:val="auto"/>
                <w:sz w:val="44"/>
                <w:szCs w:val="44"/>
              </w:rPr>
              <w:t xml:space="preserve">Parsippany </w:t>
            </w:r>
            <w:r w:rsidR="001B3944" w:rsidRPr="00336D0D">
              <w:rPr>
                <w:rFonts w:ascii="Algerian" w:hAnsi="Algerian"/>
                <w:b/>
                <w:color w:val="auto"/>
                <w:sz w:val="44"/>
                <w:szCs w:val="44"/>
              </w:rPr>
              <w:t>Senior</w:t>
            </w:r>
            <w:r w:rsidRPr="00336D0D">
              <w:rPr>
                <w:rFonts w:ascii="Algerian" w:hAnsi="Algerian"/>
                <w:b/>
                <w:color w:val="auto"/>
                <w:sz w:val="44"/>
                <w:szCs w:val="44"/>
              </w:rPr>
              <w:t xml:space="preserve"> Center</w:t>
            </w:r>
            <w:r w:rsidR="00E00B56" w:rsidRPr="00336D0D">
              <w:rPr>
                <w:rFonts w:ascii="Algerian" w:hAnsi="Algerian"/>
                <w:b/>
                <w:color w:val="auto"/>
                <w:sz w:val="44"/>
                <w:szCs w:val="44"/>
              </w:rPr>
              <w:br/>
            </w:r>
            <w:r w:rsidRPr="00336D0D">
              <w:rPr>
                <w:rFonts w:ascii="Algerian" w:hAnsi="Algerian"/>
                <w:b/>
                <w:color w:val="auto"/>
                <w:sz w:val="44"/>
                <w:szCs w:val="44"/>
              </w:rPr>
              <w:t>Activity Calendar</w:t>
            </w:r>
          </w:p>
          <w:p w14:paraId="5EDCAB25" w14:textId="77777777" w:rsidR="008F3BE5" w:rsidRPr="008F3BE5" w:rsidRDefault="008F3BE5" w:rsidP="00A72381">
            <w:pPr>
              <w:pStyle w:val="Year"/>
              <w:jc w:val="right"/>
              <w:rPr>
                <w:sz w:val="32"/>
                <w:szCs w:val="32"/>
              </w:rPr>
            </w:pPr>
          </w:p>
        </w:tc>
      </w:tr>
      <w:tr w:rsidR="005B2057" w14:paraId="748C8CF7" w14:textId="77777777" w:rsidTr="0079612E">
        <w:trPr>
          <w:trHeight w:hRule="exact" w:val="363"/>
        </w:trPr>
        <w:tc>
          <w:tcPr>
            <w:tcW w:w="1871" w:type="pct"/>
            <w:tcBorders>
              <w:top w:val="single" w:sz="18" w:space="0" w:color="FFFFFF" w:themeColor="background1"/>
              <w:left w:val="single" w:sz="4" w:space="0" w:color="FFE99C" w:themeColor="accent1" w:themeTint="66"/>
            </w:tcBorders>
            <w:shd w:val="clear" w:color="auto" w:fill="FFDF6A" w:themeFill="accent1" w:themeFillTint="99"/>
          </w:tcPr>
          <w:p w14:paraId="26EF2833" w14:textId="77777777" w:rsidR="00FA19D6" w:rsidRDefault="00FA19D6" w:rsidP="00A72381">
            <w:pPr>
              <w:pStyle w:val="NoSpacing"/>
              <w:jc w:val="right"/>
            </w:pPr>
          </w:p>
        </w:tc>
        <w:tc>
          <w:tcPr>
            <w:tcW w:w="3129" w:type="pct"/>
            <w:tcBorders>
              <w:top w:val="single" w:sz="18" w:space="0" w:color="FFFFFF" w:themeColor="background1"/>
              <w:right w:val="single" w:sz="4" w:space="0" w:color="FFE99C" w:themeColor="accent1" w:themeTint="66"/>
            </w:tcBorders>
            <w:shd w:val="clear" w:color="auto" w:fill="FFDF6A" w:themeFill="accent1" w:themeFillTint="99"/>
          </w:tcPr>
          <w:p w14:paraId="3FE5F8F4" w14:textId="77777777" w:rsidR="00FA19D6" w:rsidRDefault="00FA19D6" w:rsidP="00A72381">
            <w:pPr>
              <w:pStyle w:val="NoSpacing"/>
              <w:jc w:val="right"/>
            </w:pPr>
          </w:p>
        </w:tc>
      </w:tr>
    </w:tbl>
    <w:tbl>
      <w:tblPr>
        <w:tblStyle w:val="Calendar-Accent1"/>
        <w:tblW w:w="4896" w:type="pct"/>
        <w:tblInd w:w="265" w:type="dxa"/>
        <w:tblLook w:val="04A0" w:firstRow="1" w:lastRow="0" w:firstColumn="1" w:lastColumn="0" w:noHBand="0" w:noVBand="1"/>
        <w:tblCaption w:val="Layout table"/>
      </w:tblPr>
      <w:tblGrid>
        <w:gridCol w:w="1896"/>
        <w:gridCol w:w="1977"/>
        <w:gridCol w:w="2050"/>
        <w:gridCol w:w="2081"/>
        <w:gridCol w:w="1980"/>
        <w:gridCol w:w="1980"/>
        <w:gridCol w:w="1986"/>
      </w:tblGrid>
      <w:tr w:rsidR="005B2057" w:rsidRPr="00CF5AA7" w14:paraId="568717FD" w14:textId="77777777" w:rsidTr="005B2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682" w:type="pct"/>
          </w:tcPr>
          <w:p w14:paraId="4F08E840" w14:textId="77777777" w:rsidR="00FA19D6" w:rsidRPr="003E2F9C" w:rsidRDefault="00B831EB" w:rsidP="00100579">
            <w:pPr>
              <w:pStyle w:val="Days"/>
              <w:rPr>
                <w:b/>
                <w:color w:val="auto"/>
              </w:rPr>
            </w:pPr>
            <w:bookmarkStart w:id="1" w:name="_Calendar"/>
            <w:bookmarkEnd w:id="1"/>
            <w:r w:rsidRPr="003E2F9C">
              <w:rPr>
                <w:b/>
                <w:color w:val="auto"/>
              </w:rPr>
              <w:t>Sun.</w:t>
            </w:r>
          </w:p>
        </w:tc>
        <w:tc>
          <w:tcPr>
            <w:tcW w:w="711" w:type="pct"/>
          </w:tcPr>
          <w:p w14:paraId="23C2B74B" w14:textId="77777777" w:rsidR="00FA19D6" w:rsidRPr="003E2F9C" w:rsidRDefault="00B831EB" w:rsidP="00100579">
            <w:pPr>
              <w:pStyle w:val="Days"/>
              <w:rPr>
                <w:b/>
                <w:color w:val="auto"/>
              </w:rPr>
            </w:pPr>
            <w:r w:rsidRPr="003E2F9C">
              <w:rPr>
                <w:b/>
                <w:color w:val="auto"/>
              </w:rPr>
              <w:t>Mon.</w:t>
            </w:r>
          </w:p>
        </w:tc>
        <w:tc>
          <w:tcPr>
            <w:tcW w:w="737" w:type="pct"/>
          </w:tcPr>
          <w:p w14:paraId="7FFE7C21" w14:textId="77777777" w:rsidR="00FA19D6" w:rsidRPr="003E2F9C" w:rsidRDefault="00B831EB" w:rsidP="00100579">
            <w:pPr>
              <w:pStyle w:val="Days"/>
              <w:rPr>
                <w:b/>
                <w:color w:val="auto"/>
              </w:rPr>
            </w:pPr>
            <w:r w:rsidRPr="003E2F9C">
              <w:rPr>
                <w:b/>
                <w:color w:val="auto"/>
              </w:rPr>
              <w:t>Tue.</w:t>
            </w:r>
          </w:p>
        </w:tc>
        <w:tc>
          <w:tcPr>
            <w:tcW w:w="748" w:type="pct"/>
          </w:tcPr>
          <w:p w14:paraId="60ECED8E" w14:textId="77777777" w:rsidR="00FA19D6" w:rsidRPr="003E2F9C" w:rsidRDefault="00B831EB" w:rsidP="00100579">
            <w:pPr>
              <w:pStyle w:val="Days"/>
              <w:rPr>
                <w:b/>
                <w:color w:val="auto"/>
              </w:rPr>
            </w:pPr>
            <w:r w:rsidRPr="003E2F9C">
              <w:rPr>
                <w:b/>
                <w:color w:val="auto"/>
              </w:rPr>
              <w:t>Wed.</w:t>
            </w:r>
          </w:p>
        </w:tc>
        <w:tc>
          <w:tcPr>
            <w:tcW w:w="712" w:type="pct"/>
          </w:tcPr>
          <w:p w14:paraId="7C624C41" w14:textId="77777777" w:rsidR="00FA19D6" w:rsidRPr="003E2F9C" w:rsidRDefault="00B831EB" w:rsidP="00100579">
            <w:pPr>
              <w:pStyle w:val="Days"/>
              <w:rPr>
                <w:b/>
                <w:color w:val="auto"/>
              </w:rPr>
            </w:pPr>
            <w:r w:rsidRPr="003E2F9C">
              <w:rPr>
                <w:b/>
                <w:color w:val="auto"/>
              </w:rPr>
              <w:t>Thu.</w:t>
            </w:r>
          </w:p>
        </w:tc>
        <w:tc>
          <w:tcPr>
            <w:tcW w:w="712" w:type="pct"/>
          </w:tcPr>
          <w:p w14:paraId="62145A7D" w14:textId="77777777" w:rsidR="00FA19D6" w:rsidRPr="003E2F9C" w:rsidRDefault="00B831EB" w:rsidP="00100579">
            <w:pPr>
              <w:pStyle w:val="Days"/>
              <w:rPr>
                <w:b/>
                <w:color w:val="auto"/>
              </w:rPr>
            </w:pPr>
            <w:r w:rsidRPr="003E2F9C">
              <w:rPr>
                <w:b/>
                <w:color w:val="auto"/>
              </w:rPr>
              <w:t>Fri.</w:t>
            </w:r>
          </w:p>
        </w:tc>
        <w:tc>
          <w:tcPr>
            <w:tcW w:w="698" w:type="pct"/>
          </w:tcPr>
          <w:p w14:paraId="41E0576F" w14:textId="77777777" w:rsidR="00FA19D6" w:rsidRPr="003E2F9C" w:rsidRDefault="00B831EB" w:rsidP="00100579">
            <w:pPr>
              <w:pStyle w:val="Days"/>
              <w:rPr>
                <w:b/>
                <w:color w:val="auto"/>
              </w:rPr>
            </w:pPr>
            <w:r w:rsidRPr="003E2F9C">
              <w:rPr>
                <w:b/>
                <w:color w:val="auto"/>
              </w:rPr>
              <w:t>Sat.</w:t>
            </w:r>
          </w:p>
        </w:tc>
      </w:tr>
      <w:tr w:rsidR="005B2057" w:rsidRPr="00E86262" w14:paraId="0423A59E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17B01683" w14:textId="77777777" w:rsidR="00FA19D6" w:rsidRPr="00E86262" w:rsidRDefault="00B831EB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= “Sunday" 1 ""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11" w:type="pct"/>
          </w:tcPr>
          <w:p w14:paraId="595C4BA5" w14:textId="200A2ACE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 “Monday" 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=A2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noProof/>
                <w:szCs w:val="24"/>
              </w:rPr>
              <w:instrText>0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&lt;&gt; 0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=A2+1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1A2048">
              <w:rPr>
                <w:rFonts w:cstheme="minorHAnsi"/>
                <w:b/>
                <w:noProof/>
                <w:szCs w:val="24"/>
              </w:rPr>
              <w:instrText>2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""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37" w:type="pct"/>
          </w:tcPr>
          <w:p w14:paraId="44CEF1A7" w14:textId="4118DE34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 “Tuesday" 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=B2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noProof/>
                <w:szCs w:val="24"/>
              </w:rPr>
              <w:instrText>0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&lt;&gt; 0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=B2+1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801513">
              <w:rPr>
                <w:rFonts w:cstheme="minorHAnsi"/>
                <w:b/>
                <w:noProof/>
                <w:szCs w:val="24"/>
              </w:rPr>
              <w:instrText>2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""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48" w:type="pct"/>
          </w:tcPr>
          <w:p w14:paraId="52195F0C" w14:textId="721141A9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</w: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 “Wednesday" 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=C2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noProof/>
                <w:szCs w:val="24"/>
              </w:rPr>
              <w:instrText>0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&lt;&gt; 0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=C2+1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59116D">
              <w:rPr>
                <w:rFonts w:cstheme="minorHAnsi"/>
                <w:b/>
                <w:noProof/>
                <w:szCs w:val="24"/>
              </w:rPr>
              <w:instrText>2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""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32601EDC" w14:textId="72D13C00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4</w:t>
            </w:r>
          </w:p>
        </w:tc>
        <w:tc>
          <w:tcPr>
            <w:tcW w:w="712" w:type="pct"/>
          </w:tcPr>
          <w:p w14:paraId="2C8CAD0C" w14:textId="3EA42C9C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5</w:t>
            </w:r>
          </w:p>
        </w:tc>
        <w:tc>
          <w:tcPr>
            <w:tcW w:w="698" w:type="pct"/>
          </w:tcPr>
          <w:p w14:paraId="2BD77802" w14:textId="0D344931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6</w:t>
            </w:r>
          </w:p>
        </w:tc>
      </w:tr>
      <w:tr w:rsidR="00822AC7" w:rsidRPr="00822AC7" w14:paraId="5D34AEFB" w14:textId="77777777" w:rsidTr="005B2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25"/>
        </w:trPr>
        <w:tc>
          <w:tcPr>
            <w:tcW w:w="682" w:type="pct"/>
          </w:tcPr>
          <w:p w14:paraId="66955D69" w14:textId="2677AB48" w:rsidR="009F77EF" w:rsidRPr="007F1BFE" w:rsidRDefault="00FF0F46" w:rsidP="00A72381">
            <w:pPr>
              <w:spacing w:before="40" w:after="40"/>
              <w:rPr>
                <w:rFonts w:cstheme="minorHAnsi"/>
                <w:b/>
                <w:color w:val="89297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F2BD00" wp14:editId="768DA44A">
                  <wp:extent cx="1066800" cy="619125"/>
                  <wp:effectExtent l="0" t="0" r="0" b="9525"/>
                  <wp:docPr id="2" name="Picture 1" descr="33,157,400+ Summer Season Stock Photos, Pictures &amp;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,157,400+ Summer Season Stock Photos, Pictures &amp;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</w:tcPr>
          <w:p w14:paraId="0B2D7C22" w14:textId="0A32EB3B" w:rsidR="00DD474D" w:rsidRPr="00DD474D" w:rsidRDefault="00463189" w:rsidP="00A72381">
            <w:pPr>
              <w:spacing w:before="40" w:after="4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11:00 – Golden Age Senior Club</w:t>
            </w:r>
          </w:p>
        </w:tc>
        <w:tc>
          <w:tcPr>
            <w:tcW w:w="737" w:type="pct"/>
          </w:tcPr>
          <w:p w14:paraId="1A6090E4" w14:textId="0A3D9B34" w:rsidR="004B25F1" w:rsidRPr="00336D0D" w:rsidRDefault="00336D0D" w:rsidP="00952FCB">
            <w:pPr>
              <w:rPr>
                <w:rFonts w:cstheme="minorHAnsi"/>
                <w:b/>
                <w:color w:val="EE0000"/>
                <w:sz w:val="22"/>
                <w:szCs w:val="22"/>
              </w:rPr>
            </w:pPr>
            <w:r w:rsidRPr="00336D0D">
              <w:rPr>
                <w:rFonts w:cstheme="minorHAnsi"/>
                <w:b/>
                <w:color w:val="EE0000"/>
                <w:sz w:val="22"/>
                <w:szCs w:val="22"/>
              </w:rPr>
              <w:t xml:space="preserve">12:30 - </w:t>
            </w:r>
            <w:r w:rsidR="00A81253" w:rsidRPr="00336D0D">
              <w:rPr>
                <w:rFonts w:cstheme="minorHAnsi"/>
                <w:b/>
                <w:color w:val="EE0000"/>
                <w:sz w:val="22"/>
                <w:szCs w:val="22"/>
              </w:rPr>
              <w:t>No Bingo</w:t>
            </w:r>
          </w:p>
          <w:p w14:paraId="6AFFE8E9" w14:textId="6990B078" w:rsidR="00A81253" w:rsidRPr="00336D0D" w:rsidRDefault="006C5214" w:rsidP="00952FCB">
            <w:pPr>
              <w:rPr>
                <w:rFonts w:cstheme="minorHAnsi"/>
                <w:b/>
                <w:color w:val="EE0000"/>
                <w:sz w:val="22"/>
                <w:szCs w:val="22"/>
              </w:rPr>
            </w:pPr>
            <w:r w:rsidRPr="00336D0D">
              <w:rPr>
                <w:rFonts w:cstheme="minorHAnsi"/>
                <w:b/>
                <w:color w:val="EE0000"/>
                <w:sz w:val="22"/>
                <w:szCs w:val="22"/>
              </w:rPr>
              <w:t>Election Day</w:t>
            </w:r>
          </w:p>
        </w:tc>
        <w:tc>
          <w:tcPr>
            <w:tcW w:w="748" w:type="pct"/>
          </w:tcPr>
          <w:p w14:paraId="14D70BBD" w14:textId="77777777" w:rsidR="00CB0E57" w:rsidRDefault="00DE16B5" w:rsidP="00CD4220">
            <w:pPr>
              <w:spacing w:before="40" w:after="40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E16B5">
              <w:rPr>
                <w:rFonts w:cstheme="minorHAnsi"/>
                <w:b/>
                <w:color w:val="auto"/>
                <w:sz w:val="20"/>
                <w:szCs w:val="20"/>
              </w:rPr>
              <w:t>11:30 – Lk. Hiawatha Senior Club</w:t>
            </w:r>
          </w:p>
          <w:p w14:paraId="76971433" w14:textId="3674CB24" w:rsidR="006C5214" w:rsidRPr="00A83E71" w:rsidRDefault="006C5214" w:rsidP="00CD4220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  <w:r w:rsidRPr="00DD4892">
              <w:rPr>
                <w:rFonts w:cstheme="minorHAnsi"/>
                <w:b/>
                <w:color w:val="002060"/>
                <w:sz w:val="16"/>
                <w:szCs w:val="16"/>
              </w:rPr>
              <w:t>10:00 – 2:00 - Navigating Hope Van</w:t>
            </w:r>
          </w:p>
        </w:tc>
        <w:tc>
          <w:tcPr>
            <w:tcW w:w="712" w:type="pct"/>
          </w:tcPr>
          <w:p w14:paraId="75BE3D7F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1E4A2E0B" w14:textId="77777777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12:30 - Bingo</w:t>
            </w:r>
          </w:p>
          <w:p w14:paraId="7359528E" w14:textId="77777777" w:rsidR="00825D72" w:rsidRPr="00DE16B5" w:rsidRDefault="00825D72" w:rsidP="00A83E71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12" w:type="pct"/>
          </w:tcPr>
          <w:p w14:paraId="50CD2B9E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6A0F3200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Close @ 1:00pm</w:t>
            </w:r>
          </w:p>
          <w:p w14:paraId="2B5337C4" w14:textId="2BF48255" w:rsidR="00FC6EAB" w:rsidRPr="00FC6EAB" w:rsidRDefault="00FC6EAB" w:rsidP="00A72381">
            <w:pPr>
              <w:spacing w:before="40" w:after="40"/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3776A214" w14:textId="15F1A98B" w:rsidR="00E559A4" w:rsidRPr="00E86262" w:rsidRDefault="00FF0F46" w:rsidP="00A7238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01F343" wp14:editId="7CA774C1">
                  <wp:extent cx="1047750" cy="628650"/>
                  <wp:effectExtent l="0" t="0" r="0" b="0"/>
                  <wp:docPr id="1190281345" name="Picture 1" descr="33,157,400+ Summer Season Stock Photos, Pictures &amp;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,157,400+ Summer Season Stock Photos, Pictures &amp;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57" w:rsidRPr="00E86262" w14:paraId="0F2CCDF6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4929CB98" w14:textId="5927AEA5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7</w:t>
            </w:r>
          </w:p>
        </w:tc>
        <w:tc>
          <w:tcPr>
            <w:tcW w:w="711" w:type="pct"/>
          </w:tcPr>
          <w:p w14:paraId="63745C16" w14:textId="2CCA4698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8</w:t>
            </w:r>
          </w:p>
        </w:tc>
        <w:tc>
          <w:tcPr>
            <w:tcW w:w="737" w:type="pct"/>
          </w:tcPr>
          <w:p w14:paraId="01FD97FB" w14:textId="76831C60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9</w:t>
            </w:r>
          </w:p>
        </w:tc>
        <w:tc>
          <w:tcPr>
            <w:tcW w:w="748" w:type="pct"/>
          </w:tcPr>
          <w:p w14:paraId="78BC1F71" w14:textId="02FA6D2D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10</w:t>
            </w:r>
          </w:p>
        </w:tc>
        <w:tc>
          <w:tcPr>
            <w:tcW w:w="712" w:type="pct"/>
          </w:tcPr>
          <w:p w14:paraId="640F3926" w14:textId="2EF4FAD4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11</w:t>
            </w:r>
          </w:p>
        </w:tc>
        <w:tc>
          <w:tcPr>
            <w:tcW w:w="712" w:type="pct"/>
          </w:tcPr>
          <w:p w14:paraId="37104464" w14:textId="1C7AFF6A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12</w:t>
            </w:r>
          </w:p>
        </w:tc>
        <w:tc>
          <w:tcPr>
            <w:tcW w:w="698" w:type="pct"/>
          </w:tcPr>
          <w:p w14:paraId="061C8527" w14:textId="66E28FAA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13</w:t>
            </w:r>
          </w:p>
        </w:tc>
      </w:tr>
      <w:tr w:rsidR="005B2057" w14:paraId="27A7DD26" w14:textId="77777777" w:rsidTr="005B2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260"/>
        </w:trPr>
        <w:tc>
          <w:tcPr>
            <w:tcW w:w="682" w:type="pct"/>
          </w:tcPr>
          <w:p w14:paraId="44E610F6" w14:textId="77777777" w:rsidR="00563230" w:rsidRPr="00E86262" w:rsidRDefault="00563230" w:rsidP="00A7238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5FD8EB3F" w14:textId="77777777" w:rsidR="00752354" w:rsidRDefault="00C74031" w:rsidP="005B2057">
            <w:pPr>
              <w:spacing w:before="40" w:after="40"/>
              <w:rPr>
                <w:rFonts w:cstheme="minorHAnsi"/>
                <w:b/>
                <w:color w:val="002060"/>
                <w:sz w:val="22"/>
                <w:szCs w:val="22"/>
              </w:rPr>
            </w:pPr>
            <w:r w:rsidRPr="0042555B">
              <w:rPr>
                <w:rFonts w:cstheme="minorHAnsi"/>
                <w:b/>
                <w:color w:val="002060"/>
                <w:sz w:val="22"/>
                <w:szCs w:val="22"/>
              </w:rPr>
              <w:t>10:00 – NJ Saves</w:t>
            </w:r>
          </w:p>
          <w:p w14:paraId="492588DB" w14:textId="10AA7D42" w:rsidR="00D06DDF" w:rsidRPr="00D06DDF" w:rsidRDefault="00D06DDF" w:rsidP="005B2057">
            <w:pPr>
              <w:spacing w:before="40" w:after="40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002060"/>
              </w:rPr>
              <w:t>Come learn about free programs that can help Seniors save money on their Medicare cost</w:t>
            </w:r>
            <w:r w:rsidR="00093511">
              <w:rPr>
                <w:rFonts w:cstheme="minorHAnsi"/>
                <w:b/>
                <w:color w:val="002060"/>
              </w:rPr>
              <w:t>s!</w:t>
            </w:r>
          </w:p>
        </w:tc>
        <w:tc>
          <w:tcPr>
            <w:tcW w:w="737" w:type="pct"/>
          </w:tcPr>
          <w:p w14:paraId="40000B15" w14:textId="77777777" w:rsidR="003C5DA3" w:rsidRPr="00FC6EAB" w:rsidRDefault="00697BEA" w:rsidP="00282EE1">
            <w:pPr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FC6EAB">
              <w:rPr>
                <w:rFonts w:cstheme="minorHAnsi"/>
                <w:b/>
                <w:color w:val="auto"/>
                <w:sz w:val="24"/>
                <w:szCs w:val="24"/>
              </w:rPr>
              <w:t>12:30</w:t>
            </w:r>
            <w:r w:rsidR="00FC6EAB" w:rsidRPr="00FC6EAB">
              <w:rPr>
                <w:rFonts w:cstheme="minorHAnsi"/>
                <w:b/>
                <w:color w:val="auto"/>
                <w:sz w:val="24"/>
                <w:szCs w:val="24"/>
              </w:rPr>
              <w:t xml:space="preserve"> - Bingo</w:t>
            </w:r>
          </w:p>
        </w:tc>
        <w:tc>
          <w:tcPr>
            <w:tcW w:w="748" w:type="pct"/>
          </w:tcPr>
          <w:p w14:paraId="1D55B694" w14:textId="02AC5948" w:rsidR="00CB0E57" w:rsidRPr="00A83E71" w:rsidRDefault="00DE16B5" w:rsidP="0000593D">
            <w:pPr>
              <w:spacing w:before="40" w:after="40"/>
              <w:rPr>
                <w:rFonts w:cstheme="minorHAnsi"/>
                <w:b/>
                <w:i/>
                <w:iCs/>
                <w:color w:val="002060"/>
                <w:sz w:val="14"/>
                <w:szCs w:val="14"/>
              </w:rPr>
            </w:pPr>
            <w:r w:rsidRPr="00A83E71">
              <w:rPr>
                <w:rFonts w:cstheme="minorHAnsi"/>
                <w:b/>
                <w:color w:val="002060"/>
                <w:sz w:val="14"/>
                <w:szCs w:val="14"/>
              </w:rPr>
              <w:t>10:00 – Robert Bernstein, Esq. Presents</w:t>
            </w:r>
            <w:r w:rsidR="007C49FA" w:rsidRPr="00A83E71">
              <w:rPr>
                <w:rFonts w:cstheme="minorHAnsi"/>
                <w:b/>
                <w:color w:val="002060"/>
                <w:sz w:val="14"/>
                <w:szCs w:val="14"/>
              </w:rPr>
              <w:t xml:space="preserve">: </w:t>
            </w:r>
            <w:r w:rsidR="00A83E71">
              <w:rPr>
                <w:rFonts w:cstheme="minorHAnsi"/>
                <w:b/>
                <w:color w:val="002060"/>
                <w:sz w:val="14"/>
                <w:szCs w:val="14"/>
              </w:rPr>
              <w:t>‘</w:t>
            </w:r>
            <w:r w:rsidR="002159EC" w:rsidRPr="00A83E71">
              <w:rPr>
                <w:rFonts w:cstheme="minorHAnsi"/>
                <w:b/>
                <w:i/>
                <w:iCs/>
                <w:color w:val="002060"/>
                <w:sz w:val="14"/>
                <w:szCs w:val="14"/>
              </w:rPr>
              <w:t xml:space="preserve">Protecting Seniors’ Assets Through the use of Power of Attorney </w:t>
            </w:r>
            <w:r w:rsidR="007C49FA" w:rsidRPr="00A83E71">
              <w:rPr>
                <w:rFonts w:cstheme="minorHAnsi"/>
                <w:b/>
                <w:i/>
                <w:iCs/>
                <w:color w:val="002060"/>
                <w:sz w:val="14"/>
                <w:szCs w:val="14"/>
              </w:rPr>
              <w:t>Care Proxies</w:t>
            </w:r>
            <w:r w:rsidR="00336D0D" w:rsidRPr="00A83E71">
              <w:rPr>
                <w:rFonts w:cstheme="minorHAnsi"/>
                <w:b/>
                <w:i/>
                <w:iCs/>
                <w:color w:val="002060"/>
                <w:sz w:val="14"/>
                <w:szCs w:val="14"/>
              </w:rPr>
              <w:t xml:space="preserve"> Please call 973-263-7351 to register</w:t>
            </w:r>
          </w:p>
          <w:p w14:paraId="7C508615" w14:textId="2438D00A" w:rsidR="007C49FA" w:rsidRPr="007C49FA" w:rsidRDefault="007C49FA" w:rsidP="0000593D">
            <w:pPr>
              <w:spacing w:before="40" w:after="40"/>
              <w:rPr>
                <w:rFonts w:cstheme="minorHAnsi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712" w:type="pct"/>
          </w:tcPr>
          <w:p w14:paraId="2CB64FED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692502A0" w14:textId="77777777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12:30 - Bingo</w:t>
            </w:r>
          </w:p>
          <w:p w14:paraId="79967C0F" w14:textId="77777777" w:rsidR="0000593D" w:rsidRPr="00A83E71" w:rsidRDefault="0000593D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59294F97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20DF2754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Close @ 1:00pm</w:t>
            </w:r>
          </w:p>
          <w:p w14:paraId="0CA7E3E3" w14:textId="05AC6F30" w:rsidR="00FC6EAB" w:rsidRPr="00436F58" w:rsidRDefault="00FC6EAB" w:rsidP="00825D72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98" w:type="pct"/>
          </w:tcPr>
          <w:p w14:paraId="1FDE2115" w14:textId="77777777" w:rsidR="00536E26" w:rsidRPr="004B1E5C" w:rsidRDefault="00536E26" w:rsidP="004B1E5C">
            <w:pPr>
              <w:rPr>
                <w:rFonts w:cstheme="minorHAnsi"/>
                <w:b/>
                <w:color w:val="auto"/>
              </w:rPr>
            </w:pPr>
          </w:p>
        </w:tc>
      </w:tr>
      <w:tr w:rsidR="005B2057" w:rsidRPr="00E86262" w14:paraId="6A24D74E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6DDBCF52" w14:textId="68F98A70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14</w:t>
            </w:r>
          </w:p>
        </w:tc>
        <w:tc>
          <w:tcPr>
            <w:tcW w:w="711" w:type="pct"/>
          </w:tcPr>
          <w:p w14:paraId="24AD78CC" w14:textId="5C35D4F1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15</w:t>
            </w:r>
          </w:p>
        </w:tc>
        <w:tc>
          <w:tcPr>
            <w:tcW w:w="737" w:type="pct"/>
          </w:tcPr>
          <w:p w14:paraId="2DFFF544" w14:textId="15C10A8C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16</w:t>
            </w:r>
          </w:p>
        </w:tc>
        <w:tc>
          <w:tcPr>
            <w:tcW w:w="748" w:type="pct"/>
          </w:tcPr>
          <w:p w14:paraId="4F70EC4C" w14:textId="2BAA3224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17</w:t>
            </w:r>
          </w:p>
        </w:tc>
        <w:tc>
          <w:tcPr>
            <w:tcW w:w="712" w:type="pct"/>
          </w:tcPr>
          <w:p w14:paraId="3490B37B" w14:textId="77777777" w:rsidR="00563230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18</w:t>
            </w:r>
          </w:p>
          <w:p w14:paraId="3A25FB19" w14:textId="69911C9E" w:rsidR="00A83E71" w:rsidRPr="00E86262" w:rsidRDefault="00A83E71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12" w:type="pct"/>
          </w:tcPr>
          <w:p w14:paraId="5E1EBF9A" w14:textId="4FC95A2D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19</w:t>
            </w:r>
          </w:p>
        </w:tc>
        <w:tc>
          <w:tcPr>
            <w:tcW w:w="698" w:type="pct"/>
          </w:tcPr>
          <w:p w14:paraId="5CA968C3" w14:textId="558EAD7F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20</w:t>
            </w:r>
          </w:p>
        </w:tc>
      </w:tr>
      <w:tr w:rsidR="00205B8C" w14:paraId="5C7FB5D8" w14:textId="77777777" w:rsidTr="00851E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305"/>
        </w:trPr>
        <w:tc>
          <w:tcPr>
            <w:tcW w:w="682" w:type="pct"/>
          </w:tcPr>
          <w:p w14:paraId="2264BCB4" w14:textId="63FE0F87" w:rsidR="00205B8C" w:rsidRPr="00851E70" w:rsidRDefault="00205B8C" w:rsidP="00205B8C">
            <w:pPr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711" w:type="pct"/>
          </w:tcPr>
          <w:p w14:paraId="04BD57E1" w14:textId="253F58CB" w:rsidR="00087152" w:rsidRPr="00960E44" w:rsidRDefault="00463189" w:rsidP="00205B8C">
            <w:pPr>
              <w:spacing w:before="40" w:after="40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11:00 – Golden Age Senior Club</w:t>
            </w:r>
          </w:p>
        </w:tc>
        <w:tc>
          <w:tcPr>
            <w:tcW w:w="737" w:type="pct"/>
          </w:tcPr>
          <w:p w14:paraId="1415EEE3" w14:textId="71EDEBF8" w:rsidR="00205B8C" w:rsidRDefault="00FC6EAB" w:rsidP="00205B8C">
            <w:pPr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FC6EAB">
              <w:rPr>
                <w:rFonts w:cstheme="minorHAnsi"/>
                <w:b/>
                <w:color w:val="auto"/>
                <w:sz w:val="24"/>
                <w:szCs w:val="24"/>
              </w:rPr>
              <w:t xml:space="preserve">12:30 </w:t>
            </w:r>
            <w:r w:rsidR="006C5214">
              <w:rPr>
                <w:rFonts w:cstheme="minorHAnsi"/>
                <w:b/>
                <w:color w:val="auto"/>
                <w:sz w:val="24"/>
                <w:szCs w:val="24"/>
              </w:rPr>
              <w:t>–</w:t>
            </w:r>
            <w:r w:rsidRPr="00FC6EAB">
              <w:rPr>
                <w:rFonts w:cstheme="minorHAnsi"/>
                <w:b/>
                <w:color w:val="auto"/>
                <w:sz w:val="24"/>
                <w:szCs w:val="24"/>
              </w:rPr>
              <w:t xml:space="preserve"> Bingo</w:t>
            </w:r>
          </w:p>
          <w:p w14:paraId="1377FFF0" w14:textId="754FB458" w:rsidR="006C5214" w:rsidRPr="00A83E71" w:rsidRDefault="006C5214" w:rsidP="00205B8C">
            <w:pPr>
              <w:rPr>
                <w:rFonts w:cstheme="minorHAnsi"/>
                <w:b/>
                <w:color w:val="002060"/>
              </w:rPr>
            </w:pPr>
            <w:r w:rsidRPr="00A83E71">
              <w:rPr>
                <w:rFonts w:cstheme="minorHAnsi"/>
                <w:b/>
                <w:color w:val="002060"/>
              </w:rPr>
              <w:t>Parsippany Arts Center</w:t>
            </w:r>
          </w:p>
          <w:p w14:paraId="135ACE53" w14:textId="7AB579C5" w:rsidR="006C5214" w:rsidRPr="00A83E71" w:rsidRDefault="006C5214" w:rsidP="00205B8C">
            <w:pPr>
              <w:rPr>
                <w:rFonts w:cstheme="minorHAnsi"/>
                <w:b/>
                <w:color w:val="002060"/>
              </w:rPr>
            </w:pPr>
            <w:r w:rsidRPr="00A83E71">
              <w:rPr>
                <w:rFonts w:cstheme="minorHAnsi"/>
                <w:b/>
                <w:color w:val="002060"/>
              </w:rPr>
              <w:t xml:space="preserve">6:00pm – Narcan Training please call </w:t>
            </w:r>
          </w:p>
          <w:p w14:paraId="63F7C034" w14:textId="7B6FD901" w:rsidR="006C5214" w:rsidRPr="00A83E71" w:rsidRDefault="006C5214" w:rsidP="00205B8C">
            <w:pPr>
              <w:rPr>
                <w:rFonts w:cstheme="minorHAnsi"/>
                <w:b/>
                <w:color w:val="002060"/>
              </w:rPr>
            </w:pPr>
            <w:r w:rsidRPr="00A83E71">
              <w:rPr>
                <w:rFonts w:cstheme="minorHAnsi"/>
                <w:b/>
                <w:color w:val="002060"/>
              </w:rPr>
              <w:t>973-590-0300</w:t>
            </w:r>
          </w:p>
          <w:p w14:paraId="6EE0FD25" w14:textId="77777777" w:rsidR="006C5214" w:rsidRPr="00205B8C" w:rsidRDefault="006C5214" w:rsidP="00205B8C">
            <w:pPr>
              <w:rPr>
                <w:rFonts w:cs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748" w:type="pct"/>
          </w:tcPr>
          <w:p w14:paraId="3D41382B" w14:textId="5F7B6640" w:rsidR="00205B8C" w:rsidRPr="00DE16B5" w:rsidRDefault="00DE16B5" w:rsidP="00DE16B5">
            <w:pPr>
              <w:rPr>
                <w:rFonts w:cstheme="minorHAnsi"/>
                <w:b/>
                <w:sz w:val="20"/>
                <w:szCs w:val="20"/>
              </w:rPr>
            </w:pPr>
            <w:r w:rsidRPr="00DE16B5">
              <w:rPr>
                <w:rFonts w:cstheme="minorHAnsi"/>
                <w:b/>
                <w:color w:val="auto"/>
                <w:sz w:val="20"/>
                <w:szCs w:val="20"/>
              </w:rPr>
              <w:t>11:30 – Lk. Hiawatha Senior Club</w:t>
            </w:r>
          </w:p>
        </w:tc>
        <w:tc>
          <w:tcPr>
            <w:tcW w:w="712" w:type="pct"/>
          </w:tcPr>
          <w:p w14:paraId="418712A0" w14:textId="77777777" w:rsidR="00566C77" w:rsidRDefault="00566C77" w:rsidP="00A83E71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</w:p>
          <w:p w14:paraId="19019CB4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0A8BC3C4" w14:textId="45EB1C87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12:30 - Bingo</w:t>
            </w:r>
          </w:p>
          <w:p w14:paraId="7918E44C" w14:textId="77777777" w:rsidR="00A83E71" w:rsidRPr="00566C77" w:rsidRDefault="00A83E71" w:rsidP="00A83E7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2" w:type="pct"/>
          </w:tcPr>
          <w:p w14:paraId="326949C5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0C3FC670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Close @ 1:00pm</w:t>
            </w:r>
          </w:p>
          <w:p w14:paraId="294B1F17" w14:textId="1329A486" w:rsidR="00030B1C" w:rsidRPr="00030B1C" w:rsidRDefault="00030B1C" w:rsidP="00205B8C">
            <w:pPr>
              <w:spacing w:before="40" w:after="40"/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41F4842E" w14:textId="46559040" w:rsidR="00205B8C" w:rsidRPr="00E86262" w:rsidRDefault="00205B8C" w:rsidP="00205B8C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05B8C" w:rsidRPr="00E86262" w14:paraId="55AB00D9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2A701735" w14:textId="66BF7C3F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21</w:t>
            </w:r>
          </w:p>
        </w:tc>
        <w:tc>
          <w:tcPr>
            <w:tcW w:w="711" w:type="pct"/>
          </w:tcPr>
          <w:p w14:paraId="46A33B21" w14:textId="77777777" w:rsidR="00205B8C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22</w:t>
            </w:r>
          </w:p>
          <w:p w14:paraId="293709C6" w14:textId="0B59DD45" w:rsidR="00336D0D" w:rsidRPr="00E86262" w:rsidRDefault="00336D0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37" w:type="pct"/>
          </w:tcPr>
          <w:p w14:paraId="3F7EA947" w14:textId="5CD696AC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23</w:t>
            </w:r>
          </w:p>
        </w:tc>
        <w:tc>
          <w:tcPr>
            <w:tcW w:w="748" w:type="pct"/>
          </w:tcPr>
          <w:p w14:paraId="7930D30B" w14:textId="5177C795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24</w:t>
            </w:r>
          </w:p>
        </w:tc>
        <w:tc>
          <w:tcPr>
            <w:tcW w:w="712" w:type="pct"/>
          </w:tcPr>
          <w:p w14:paraId="611D4D6C" w14:textId="62F17A70" w:rsidR="00205B8C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25</w:t>
            </w:r>
          </w:p>
          <w:p w14:paraId="3C300EF6" w14:textId="77777777" w:rsidR="00BF7316" w:rsidRPr="00E86262" w:rsidRDefault="00BF7316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12" w:type="pct"/>
          </w:tcPr>
          <w:p w14:paraId="1ABACE55" w14:textId="0448BDEF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26</w:t>
            </w:r>
          </w:p>
        </w:tc>
        <w:tc>
          <w:tcPr>
            <w:tcW w:w="698" w:type="pct"/>
          </w:tcPr>
          <w:p w14:paraId="0B8A59FD" w14:textId="5B3A2AAB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27</w:t>
            </w:r>
          </w:p>
        </w:tc>
      </w:tr>
      <w:tr w:rsidR="00205B8C" w14:paraId="298DDAD1" w14:textId="77777777" w:rsidTr="005B2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88"/>
        </w:trPr>
        <w:tc>
          <w:tcPr>
            <w:tcW w:w="682" w:type="pct"/>
          </w:tcPr>
          <w:p w14:paraId="1C4C58AE" w14:textId="032B75B6" w:rsidR="00205B8C" w:rsidRPr="00FA3FED" w:rsidRDefault="00AD1EFD" w:rsidP="00205B8C">
            <w:pPr>
              <w:spacing w:before="40" w:after="40"/>
              <w:rPr>
                <w:rFonts w:cstheme="minorHAnsi"/>
                <w:b/>
                <w:i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4F7E44" wp14:editId="6A6412F1">
                  <wp:extent cx="1019175" cy="771525"/>
                  <wp:effectExtent l="0" t="0" r="9525" b="9525"/>
                  <wp:docPr id="1107702916" name="Picture 1" descr="Clipart Fathers Day Images – Browse 29,117 Stock Photos, Vectors,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ipart Fathers Day Images – Browse 29,117 Stock Photos, Vectors, and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</w:tcPr>
          <w:p w14:paraId="37F2C881" w14:textId="0A3E34E6" w:rsidR="00205B8C" w:rsidRPr="001A2048" w:rsidRDefault="00205B8C" w:rsidP="00205B8C">
            <w:pPr>
              <w:spacing w:before="40" w:after="40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737" w:type="pct"/>
          </w:tcPr>
          <w:p w14:paraId="7802C6AA" w14:textId="77777777" w:rsidR="00205B8C" w:rsidRPr="00205B8C" w:rsidRDefault="00FC6EAB" w:rsidP="00205B8C">
            <w:pPr>
              <w:rPr>
                <w:rFonts w:cstheme="minorHAnsi"/>
                <w:b/>
                <w:color w:val="auto"/>
                <w:sz w:val="32"/>
                <w:szCs w:val="32"/>
              </w:rPr>
            </w:pPr>
            <w:r w:rsidRPr="00FC6EAB">
              <w:rPr>
                <w:rFonts w:cstheme="minorHAnsi"/>
                <w:b/>
                <w:color w:val="auto"/>
                <w:sz w:val="24"/>
                <w:szCs w:val="24"/>
              </w:rPr>
              <w:t>12:30 - Bingo</w:t>
            </w:r>
          </w:p>
        </w:tc>
        <w:tc>
          <w:tcPr>
            <w:tcW w:w="748" w:type="pct"/>
          </w:tcPr>
          <w:p w14:paraId="0A8901BA" w14:textId="4D528465" w:rsidR="00205B8C" w:rsidRPr="000F7A6C" w:rsidRDefault="00205B8C" w:rsidP="00B279E9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2" w:type="pct"/>
          </w:tcPr>
          <w:p w14:paraId="4DA897B8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57D14536" w14:textId="77777777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12:30 - Bingo</w:t>
            </w:r>
          </w:p>
          <w:p w14:paraId="4AB79EC5" w14:textId="77777777" w:rsidR="00FA1686" w:rsidRPr="00A83E71" w:rsidRDefault="00FA1686" w:rsidP="00A83E7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pct"/>
          </w:tcPr>
          <w:p w14:paraId="0152C8A2" w14:textId="601E0D97" w:rsidR="006F7EA8" w:rsidRPr="00EF09A4" w:rsidRDefault="000F0942" w:rsidP="00205B8C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15D67FA6" w14:textId="4A44E048" w:rsidR="000F0942" w:rsidRPr="00EF09A4" w:rsidRDefault="000F0942" w:rsidP="00205B8C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 xml:space="preserve">Close @ </w:t>
            </w:r>
            <w:r w:rsidR="006A50CC" w:rsidRPr="00EF09A4">
              <w:rPr>
                <w:rFonts w:cstheme="minorHAnsi"/>
                <w:b/>
                <w:color w:val="EE0000"/>
                <w:sz w:val="24"/>
                <w:szCs w:val="24"/>
              </w:rPr>
              <w:t>1:00pm</w:t>
            </w:r>
          </w:p>
          <w:p w14:paraId="5FE792E4" w14:textId="77777777" w:rsidR="00866486" w:rsidRPr="006F7EA8" w:rsidRDefault="00866486" w:rsidP="00205B8C">
            <w:pPr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51FB1CD4" w14:textId="2FA0DD8D" w:rsidR="00004E08" w:rsidRPr="001050DC" w:rsidRDefault="00AD1EFD" w:rsidP="00205B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603440" wp14:editId="5C7C9A9A">
                  <wp:extent cx="1019175" cy="666750"/>
                  <wp:effectExtent l="0" t="0" r="9525" b="0"/>
                  <wp:docPr id="280441144" name="Picture 1" descr="Clipart Fathers Day Images – Browse 29,117 Stock Photos, Vectors,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ipart Fathers Day Images – Browse 29,117 Stock Photos, Vectors, and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B8C" w:rsidRPr="00E86262" w14:paraId="7214BCFB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421049AF" w14:textId="519B9194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28</w:t>
            </w:r>
          </w:p>
        </w:tc>
        <w:tc>
          <w:tcPr>
            <w:tcW w:w="711" w:type="pct"/>
          </w:tcPr>
          <w:p w14:paraId="05E79C8A" w14:textId="15D13944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29</w:t>
            </w:r>
          </w:p>
        </w:tc>
        <w:tc>
          <w:tcPr>
            <w:tcW w:w="737" w:type="pct"/>
          </w:tcPr>
          <w:p w14:paraId="216D0512" w14:textId="6E16D963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30</w:t>
            </w:r>
          </w:p>
        </w:tc>
        <w:tc>
          <w:tcPr>
            <w:tcW w:w="748" w:type="pct"/>
          </w:tcPr>
          <w:p w14:paraId="6E683A16" w14:textId="7D9EA744" w:rsidR="00205B8C" w:rsidRPr="00E86262" w:rsidRDefault="00205B8C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12" w:type="pct"/>
          </w:tcPr>
          <w:p w14:paraId="2F8940D3" w14:textId="4A83E918" w:rsidR="00205B8C" w:rsidRPr="00E86262" w:rsidRDefault="00205B8C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12" w:type="pct"/>
          </w:tcPr>
          <w:p w14:paraId="3F88A89B" w14:textId="41920E44" w:rsidR="00205B8C" w:rsidRPr="00E86262" w:rsidRDefault="00205B8C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698" w:type="pct"/>
          </w:tcPr>
          <w:p w14:paraId="78B926DC" w14:textId="1B3A2AA9" w:rsidR="00205B8C" w:rsidRPr="00E86262" w:rsidRDefault="00205B8C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</w:tr>
      <w:tr w:rsidR="00205B8C" w14:paraId="498954B4" w14:textId="77777777" w:rsidTr="000820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25"/>
        </w:trPr>
        <w:tc>
          <w:tcPr>
            <w:tcW w:w="682" w:type="pct"/>
          </w:tcPr>
          <w:p w14:paraId="20A2DB27" w14:textId="4B975156" w:rsidR="00205B8C" w:rsidRPr="00506165" w:rsidRDefault="00AD1EFD" w:rsidP="00205B8C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181B66" wp14:editId="621DEB06">
                  <wp:extent cx="1019175" cy="581025"/>
                  <wp:effectExtent l="0" t="0" r="9525" b="9525"/>
                  <wp:docPr id="2137283028" name="Picture 1" descr="33,157,400+ Summer Season Stock Photos, Pictures &amp;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,157,400+ Summer Season Stock Photos, Pictures &amp;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</w:tcPr>
          <w:p w14:paraId="73A92B3F" w14:textId="246CD2A1" w:rsidR="00FA1686" w:rsidRPr="00CB0E57" w:rsidRDefault="00FA1686" w:rsidP="00205B8C">
            <w:pPr>
              <w:spacing w:before="40" w:after="40"/>
              <w:rPr>
                <w:rFonts w:cstheme="minorHAnsi"/>
                <w:b/>
                <w:color w:val="auto"/>
                <w:sz w:val="28"/>
                <w:szCs w:val="28"/>
              </w:rPr>
            </w:pPr>
          </w:p>
        </w:tc>
        <w:tc>
          <w:tcPr>
            <w:tcW w:w="737" w:type="pct"/>
          </w:tcPr>
          <w:p w14:paraId="3BED05E6" w14:textId="77777777" w:rsidR="00205B8C" w:rsidRPr="00205B8C" w:rsidRDefault="00FC6EAB" w:rsidP="00205B8C">
            <w:pPr>
              <w:rPr>
                <w:rFonts w:cstheme="minorHAnsi"/>
                <w:b/>
                <w:color w:val="auto"/>
                <w:sz w:val="32"/>
                <w:szCs w:val="32"/>
              </w:rPr>
            </w:pPr>
            <w:r w:rsidRPr="00FC6EAB">
              <w:rPr>
                <w:rFonts w:cstheme="minorHAnsi"/>
                <w:b/>
                <w:color w:val="auto"/>
                <w:sz w:val="24"/>
                <w:szCs w:val="24"/>
              </w:rPr>
              <w:t>12:30 - Bingo</w:t>
            </w:r>
          </w:p>
        </w:tc>
        <w:tc>
          <w:tcPr>
            <w:tcW w:w="748" w:type="pct"/>
          </w:tcPr>
          <w:p w14:paraId="3B11525D" w14:textId="77777777" w:rsidR="00205B8C" w:rsidRPr="00E86262" w:rsidRDefault="00205B8C" w:rsidP="00DE16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pct"/>
          </w:tcPr>
          <w:p w14:paraId="385F7865" w14:textId="77777777" w:rsidR="00205B8C" w:rsidRPr="00E86262" w:rsidRDefault="00205B8C" w:rsidP="00DE16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pct"/>
          </w:tcPr>
          <w:p w14:paraId="1B6A9189" w14:textId="77777777" w:rsidR="00087152" w:rsidRPr="00AB654A" w:rsidRDefault="00087152" w:rsidP="000F0942">
            <w:pPr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625DF4E8" w14:textId="4672FC58" w:rsidR="00205B8C" w:rsidRPr="00E86262" w:rsidRDefault="00AD1EFD" w:rsidP="00205B8C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4788D8" wp14:editId="3DF8C7EA">
                  <wp:extent cx="1123950" cy="609600"/>
                  <wp:effectExtent l="0" t="0" r="0" b="0"/>
                  <wp:docPr id="542524901" name="Picture 1" descr="33,157,400+ Summer Season Stock Photos, Pictures &amp;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,157,400+ Summer Season Stock Photos, Pictures &amp;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350DD" w14:textId="77777777" w:rsidR="00FA19D6" w:rsidRDefault="00FA19D6" w:rsidP="005B2057">
      <w:pPr>
        <w:pStyle w:val="NoSpacing"/>
        <w:jc w:val="right"/>
      </w:pPr>
      <w:bookmarkStart w:id="2" w:name="_Notes"/>
      <w:bookmarkEnd w:id="2"/>
    </w:p>
    <w:sectPr w:rsidR="00FA19D6" w:rsidSect="005B2057">
      <w:pgSz w:w="15840" w:h="12240" w:orient="landscape"/>
      <w:pgMar w:top="270" w:right="864" w:bottom="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7E71" w14:textId="77777777" w:rsidR="000F4713" w:rsidRDefault="000F4713">
      <w:pPr>
        <w:spacing w:before="0" w:after="0"/>
      </w:pPr>
      <w:r>
        <w:separator/>
      </w:r>
    </w:p>
  </w:endnote>
  <w:endnote w:type="continuationSeparator" w:id="0">
    <w:p w14:paraId="604A0362" w14:textId="77777777" w:rsidR="000F4713" w:rsidRDefault="000F47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8143" w14:textId="77777777" w:rsidR="000F4713" w:rsidRDefault="000F4713">
      <w:pPr>
        <w:spacing w:before="0" w:after="0"/>
      </w:pPr>
      <w:r>
        <w:separator/>
      </w:r>
    </w:p>
  </w:footnote>
  <w:footnote w:type="continuationSeparator" w:id="0">
    <w:p w14:paraId="0AB79F8B" w14:textId="77777777" w:rsidR="000F4713" w:rsidRDefault="000F47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031D"/>
    <w:multiLevelType w:val="hybridMultilevel"/>
    <w:tmpl w:val="B1A82034"/>
    <w:lvl w:ilvl="0" w:tplc="FAB21A56">
      <w:start w:val="1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C71560D"/>
    <w:multiLevelType w:val="hybridMultilevel"/>
    <w:tmpl w:val="7212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E1192"/>
    <w:multiLevelType w:val="hybridMultilevel"/>
    <w:tmpl w:val="D8086878"/>
    <w:lvl w:ilvl="0" w:tplc="72AE0EAA">
      <w:start w:val="9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B386F78"/>
    <w:multiLevelType w:val="hybridMultilevel"/>
    <w:tmpl w:val="3C6A29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29331">
    <w:abstractNumId w:val="0"/>
  </w:num>
  <w:num w:numId="2" w16cid:durableId="144054040">
    <w:abstractNumId w:val="2"/>
  </w:num>
  <w:num w:numId="3" w16cid:durableId="633757747">
    <w:abstractNumId w:val="1"/>
  </w:num>
  <w:num w:numId="4" w16cid:durableId="10604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5/31/2025"/>
    <w:docVar w:name="MonthStart" w:val="5/1/2025"/>
    <w:docVar w:name="WeekStart" w:val="1"/>
  </w:docVars>
  <w:rsids>
    <w:rsidRoot w:val="00B8437E"/>
    <w:rsid w:val="00004E08"/>
    <w:rsid w:val="0000593D"/>
    <w:rsid w:val="00020971"/>
    <w:rsid w:val="00020A47"/>
    <w:rsid w:val="00030B1C"/>
    <w:rsid w:val="00030E09"/>
    <w:rsid w:val="0003478E"/>
    <w:rsid w:val="000411EE"/>
    <w:rsid w:val="00045C3B"/>
    <w:rsid w:val="00046329"/>
    <w:rsid w:val="00056023"/>
    <w:rsid w:val="00077705"/>
    <w:rsid w:val="000820BE"/>
    <w:rsid w:val="00087152"/>
    <w:rsid w:val="0009054A"/>
    <w:rsid w:val="00091A4F"/>
    <w:rsid w:val="00093511"/>
    <w:rsid w:val="000A3388"/>
    <w:rsid w:val="000A695C"/>
    <w:rsid w:val="000B1FD8"/>
    <w:rsid w:val="000B3D33"/>
    <w:rsid w:val="000B63C3"/>
    <w:rsid w:val="000C1AF4"/>
    <w:rsid w:val="000C3BF5"/>
    <w:rsid w:val="000C7247"/>
    <w:rsid w:val="000D1293"/>
    <w:rsid w:val="000D47B7"/>
    <w:rsid w:val="000F0942"/>
    <w:rsid w:val="000F4713"/>
    <w:rsid w:val="000F7A6C"/>
    <w:rsid w:val="00100579"/>
    <w:rsid w:val="001023E0"/>
    <w:rsid w:val="001050DC"/>
    <w:rsid w:val="00105EB3"/>
    <w:rsid w:val="00107DB8"/>
    <w:rsid w:val="00112350"/>
    <w:rsid w:val="001274EE"/>
    <w:rsid w:val="00147C6C"/>
    <w:rsid w:val="00150A79"/>
    <w:rsid w:val="001559D1"/>
    <w:rsid w:val="001567E1"/>
    <w:rsid w:val="00163619"/>
    <w:rsid w:val="00170B07"/>
    <w:rsid w:val="0017490D"/>
    <w:rsid w:val="0019225E"/>
    <w:rsid w:val="00192420"/>
    <w:rsid w:val="001953BC"/>
    <w:rsid w:val="00197E33"/>
    <w:rsid w:val="001A2048"/>
    <w:rsid w:val="001A46A4"/>
    <w:rsid w:val="001A7ACC"/>
    <w:rsid w:val="001B1461"/>
    <w:rsid w:val="001B3944"/>
    <w:rsid w:val="001C2A53"/>
    <w:rsid w:val="001C6A52"/>
    <w:rsid w:val="001D66FE"/>
    <w:rsid w:val="001D6E3D"/>
    <w:rsid w:val="001E0AEF"/>
    <w:rsid w:val="002047C8"/>
    <w:rsid w:val="00205B8C"/>
    <w:rsid w:val="00212DAA"/>
    <w:rsid w:val="002159EC"/>
    <w:rsid w:val="00226871"/>
    <w:rsid w:val="00267010"/>
    <w:rsid w:val="002706E6"/>
    <w:rsid w:val="002761F7"/>
    <w:rsid w:val="00282EE1"/>
    <w:rsid w:val="002A275A"/>
    <w:rsid w:val="002B590B"/>
    <w:rsid w:val="002B5FB7"/>
    <w:rsid w:val="002C4C8F"/>
    <w:rsid w:val="002C5C9B"/>
    <w:rsid w:val="002D1DFF"/>
    <w:rsid w:val="002D59F3"/>
    <w:rsid w:val="002F00A9"/>
    <w:rsid w:val="002F71E1"/>
    <w:rsid w:val="003027D8"/>
    <w:rsid w:val="003031F8"/>
    <w:rsid w:val="00310346"/>
    <w:rsid w:val="003114E2"/>
    <w:rsid w:val="00322DB2"/>
    <w:rsid w:val="00325847"/>
    <w:rsid w:val="003310F9"/>
    <w:rsid w:val="003336FD"/>
    <w:rsid w:val="00336D0D"/>
    <w:rsid w:val="00341375"/>
    <w:rsid w:val="00344847"/>
    <w:rsid w:val="003478C0"/>
    <w:rsid w:val="00353566"/>
    <w:rsid w:val="00363376"/>
    <w:rsid w:val="00366CF4"/>
    <w:rsid w:val="00375655"/>
    <w:rsid w:val="0037783C"/>
    <w:rsid w:val="00387703"/>
    <w:rsid w:val="003954B4"/>
    <w:rsid w:val="003A3E47"/>
    <w:rsid w:val="003C5DA3"/>
    <w:rsid w:val="003D6514"/>
    <w:rsid w:val="003E2F9C"/>
    <w:rsid w:val="003E5A3D"/>
    <w:rsid w:val="003F1102"/>
    <w:rsid w:val="003F3E81"/>
    <w:rsid w:val="0040126D"/>
    <w:rsid w:val="00404CE7"/>
    <w:rsid w:val="00407ECE"/>
    <w:rsid w:val="0042039D"/>
    <w:rsid w:val="0042151C"/>
    <w:rsid w:val="0042555B"/>
    <w:rsid w:val="00436F58"/>
    <w:rsid w:val="004440BC"/>
    <w:rsid w:val="00462CB7"/>
    <w:rsid w:val="00463189"/>
    <w:rsid w:val="00465F1A"/>
    <w:rsid w:val="00467496"/>
    <w:rsid w:val="00484756"/>
    <w:rsid w:val="00486968"/>
    <w:rsid w:val="00487A2E"/>
    <w:rsid w:val="004A1A71"/>
    <w:rsid w:val="004A34C5"/>
    <w:rsid w:val="004B1427"/>
    <w:rsid w:val="004B1E5C"/>
    <w:rsid w:val="004B25F1"/>
    <w:rsid w:val="004B545F"/>
    <w:rsid w:val="004B5929"/>
    <w:rsid w:val="004C4AEE"/>
    <w:rsid w:val="004D2572"/>
    <w:rsid w:val="004D3F8D"/>
    <w:rsid w:val="004E6FBB"/>
    <w:rsid w:val="00506165"/>
    <w:rsid w:val="0051299E"/>
    <w:rsid w:val="00514FD9"/>
    <w:rsid w:val="0052129F"/>
    <w:rsid w:val="00527448"/>
    <w:rsid w:val="00527EC5"/>
    <w:rsid w:val="00530176"/>
    <w:rsid w:val="00530E25"/>
    <w:rsid w:val="005315F2"/>
    <w:rsid w:val="005324C0"/>
    <w:rsid w:val="00536D91"/>
    <w:rsid w:val="00536E26"/>
    <w:rsid w:val="0054101F"/>
    <w:rsid w:val="00541751"/>
    <w:rsid w:val="00543F35"/>
    <w:rsid w:val="00544A12"/>
    <w:rsid w:val="00555322"/>
    <w:rsid w:val="00556026"/>
    <w:rsid w:val="00563230"/>
    <w:rsid w:val="00566C77"/>
    <w:rsid w:val="00574EC2"/>
    <w:rsid w:val="005851A2"/>
    <w:rsid w:val="0059116D"/>
    <w:rsid w:val="005A151A"/>
    <w:rsid w:val="005A39E0"/>
    <w:rsid w:val="005A6B2F"/>
    <w:rsid w:val="005B2057"/>
    <w:rsid w:val="005B5698"/>
    <w:rsid w:val="005B6521"/>
    <w:rsid w:val="005B6DB6"/>
    <w:rsid w:val="005C6C64"/>
    <w:rsid w:val="005E59C8"/>
    <w:rsid w:val="005F6811"/>
    <w:rsid w:val="00604AA7"/>
    <w:rsid w:val="00604E35"/>
    <w:rsid w:val="006108FD"/>
    <w:rsid w:val="006155E8"/>
    <w:rsid w:val="00617406"/>
    <w:rsid w:val="0062392D"/>
    <w:rsid w:val="00640698"/>
    <w:rsid w:val="00645BBF"/>
    <w:rsid w:val="006538A9"/>
    <w:rsid w:val="00655074"/>
    <w:rsid w:val="00662824"/>
    <w:rsid w:val="006639EC"/>
    <w:rsid w:val="006677AE"/>
    <w:rsid w:val="0067163A"/>
    <w:rsid w:val="00677A7F"/>
    <w:rsid w:val="006858BE"/>
    <w:rsid w:val="00690EFE"/>
    <w:rsid w:val="0069250B"/>
    <w:rsid w:val="00693A4C"/>
    <w:rsid w:val="0069547F"/>
    <w:rsid w:val="0069700B"/>
    <w:rsid w:val="00697BEA"/>
    <w:rsid w:val="006A0F7C"/>
    <w:rsid w:val="006A1EFB"/>
    <w:rsid w:val="006A3C1E"/>
    <w:rsid w:val="006A4A0A"/>
    <w:rsid w:val="006A50CC"/>
    <w:rsid w:val="006B116D"/>
    <w:rsid w:val="006B7DA7"/>
    <w:rsid w:val="006C29C8"/>
    <w:rsid w:val="006C5214"/>
    <w:rsid w:val="006D08C7"/>
    <w:rsid w:val="006D3A87"/>
    <w:rsid w:val="006D6672"/>
    <w:rsid w:val="006E5D10"/>
    <w:rsid w:val="006F2A2D"/>
    <w:rsid w:val="006F571C"/>
    <w:rsid w:val="006F79BE"/>
    <w:rsid w:val="006F7EA8"/>
    <w:rsid w:val="00701171"/>
    <w:rsid w:val="00702AFA"/>
    <w:rsid w:val="007037A7"/>
    <w:rsid w:val="00705D83"/>
    <w:rsid w:val="007113DB"/>
    <w:rsid w:val="00743911"/>
    <w:rsid w:val="00752354"/>
    <w:rsid w:val="007551B2"/>
    <w:rsid w:val="00760E37"/>
    <w:rsid w:val="00763006"/>
    <w:rsid w:val="0076351A"/>
    <w:rsid w:val="00766E2D"/>
    <w:rsid w:val="007703B8"/>
    <w:rsid w:val="007721A1"/>
    <w:rsid w:val="00773AA4"/>
    <w:rsid w:val="00775557"/>
    <w:rsid w:val="007773F7"/>
    <w:rsid w:val="0078223B"/>
    <w:rsid w:val="0079612E"/>
    <w:rsid w:val="007A2171"/>
    <w:rsid w:val="007A5D65"/>
    <w:rsid w:val="007B138F"/>
    <w:rsid w:val="007B3005"/>
    <w:rsid w:val="007B49EF"/>
    <w:rsid w:val="007C49FA"/>
    <w:rsid w:val="007D24C8"/>
    <w:rsid w:val="007D2EAC"/>
    <w:rsid w:val="007D46B5"/>
    <w:rsid w:val="007E2922"/>
    <w:rsid w:val="007E55B1"/>
    <w:rsid w:val="007E6BA5"/>
    <w:rsid w:val="007E7403"/>
    <w:rsid w:val="007F1BFE"/>
    <w:rsid w:val="007F79ED"/>
    <w:rsid w:val="00801513"/>
    <w:rsid w:val="00805372"/>
    <w:rsid w:val="008056F9"/>
    <w:rsid w:val="00806F43"/>
    <w:rsid w:val="00822AC7"/>
    <w:rsid w:val="00825D72"/>
    <w:rsid w:val="00827139"/>
    <w:rsid w:val="0083487E"/>
    <w:rsid w:val="008351BF"/>
    <w:rsid w:val="00835AE4"/>
    <w:rsid w:val="00843584"/>
    <w:rsid w:val="00845D2D"/>
    <w:rsid w:val="00850423"/>
    <w:rsid w:val="00851E70"/>
    <w:rsid w:val="008618CE"/>
    <w:rsid w:val="00866486"/>
    <w:rsid w:val="0087109B"/>
    <w:rsid w:val="00884705"/>
    <w:rsid w:val="0088679E"/>
    <w:rsid w:val="00887C95"/>
    <w:rsid w:val="00893856"/>
    <w:rsid w:val="008943E6"/>
    <w:rsid w:val="008A071C"/>
    <w:rsid w:val="008B2061"/>
    <w:rsid w:val="008B400F"/>
    <w:rsid w:val="008B4958"/>
    <w:rsid w:val="008B771A"/>
    <w:rsid w:val="008C02BE"/>
    <w:rsid w:val="008D2334"/>
    <w:rsid w:val="008E7975"/>
    <w:rsid w:val="008F2D74"/>
    <w:rsid w:val="008F3BE5"/>
    <w:rsid w:val="0090326D"/>
    <w:rsid w:val="00903794"/>
    <w:rsid w:val="009104AD"/>
    <w:rsid w:val="00911152"/>
    <w:rsid w:val="00913D1A"/>
    <w:rsid w:val="009243F7"/>
    <w:rsid w:val="00924A7B"/>
    <w:rsid w:val="0093209C"/>
    <w:rsid w:val="00932691"/>
    <w:rsid w:val="00933C22"/>
    <w:rsid w:val="00940880"/>
    <w:rsid w:val="00947417"/>
    <w:rsid w:val="00952FCB"/>
    <w:rsid w:val="00960E44"/>
    <w:rsid w:val="00967562"/>
    <w:rsid w:val="00971989"/>
    <w:rsid w:val="00972CBF"/>
    <w:rsid w:val="00977054"/>
    <w:rsid w:val="009776AF"/>
    <w:rsid w:val="0098209E"/>
    <w:rsid w:val="009909F1"/>
    <w:rsid w:val="009973F7"/>
    <w:rsid w:val="009B0E5B"/>
    <w:rsid w:val="009B1C95"/>
    <w:rsid w:val="009B55E3"/>
    <w:rsid w:val="009C18D8"/>
    <w:rsid w:val="009D278D"/>
    <w:rsid w:val="009D63CC"/>
    <w:rsid w:val="009F77EF"/>
    <w:rsid w:val="00A04B86"/>
    <w:rsid w:val="00A14C09"/>
    <w:rsid w:val="00A156B2"/>
    <w:rsid w:val="00A2291F"/>
    <w:rsid w:val="00A22EB8"/>
    <w:rsid w:val="00A309D8"/>
    <w:rsid w:val="00A35AB2"/>
    <w:rsid w:val="00A36079"/>
    <w:rsid w:val="00A409F4"/>
    <w:rsid w:val="00A42D5D"/>
    <w:rsid w:val="00A4568C"/>
    <w:rsid w:val="00A53886"/>
    <w:rsid w:val="00A53BC4"/>
    <w:rsid w:val="00A5564A"/>
    <w:rsid w:val="00A601DC"/>
    <w:rsid w:val="00A61C67"/>
    <w:rsid w:val="00A72381"/>
    <w:rsid w:val="00A7551F"/>
    <w:rsid w:val="00A76F55"/>
    <w:rsid w:val="00A80FB1"/>
    <w:rsid w:val="00A81253"/>
    <w:rsid w:val="00A83E71"/>
    <w:rsid w:val="00A848EB"/>
    <w:rsid w:val="00A86DC1"/>
    <w:rsid w:val="00A916D7"/>
    <w:rsid w:val="00A934D0"/>
    <w:rsid w:val="00A97737"/>
    <w:rsid w:val="00AA45DD"/>
    <w:rsid w:val="00AB2617"/>
    <w:rsid w:val="00AB2BEE"/>
    <w:rsid w:val="00AB654A"/>
    <w:rsid w:val="00AC470E"/>
    <w:rsid w:val="00AC7645"/>
    <w:rsid w:val="00AD13F4"/>
    <w:rsid w:val="00AD1EFD"/>
    <w:rsid w:val="00AD30BA"/>
    <w:rsid w:val="00AD3302"/>
    <w:rsid w:val="00AD38C1"/>
    <w:rsid w:val="00AD42EE"/>
    <w:rsid w:val="00AD7F0A"/>
    <w:rsid w:val="00AE2E9C"/>
    <w:rsid w:val="00AE50A9"/>
    <w:rsid w:val="00AF7AF4"/>
    <w:rsid w:val="00B068EA"/>
    <w:rsid w:val="00B12011"/>
    <w:rsid w:val="00B125BC"/>
    <w:rsid w:val="00B1644B"/>
    <w:rsid w:val="00B16D3C"/>
    <w:rsid w:val="00B171BB"/>
    <w:rsid w:val="00B279E9"/>
    <w:rsid w:val="00B303B6"/>
    <w:rsid w:val="00B410A1"/>
    <w:rsid w:val="00B51253"/>
    <w:rsid w:val="00B5321E"/>
    <w:rsid w:val="00B56F79"/>
    <w:rsid w:val="00B5777B"/>
    <w:rsid w:val="00B6049D"/>
    <w:rsid w:val="00B751D2"/>
    <w:rsid w:val="00B81BD4"/>
    <w:rsid w:val="00B831EB"/>
    <w:rsid w:val="00B8437E"/>
    <w:rsid w:val="00B94003"/>
    <w:rsid w:val="00BA2D54"/>
    <w:rsid w:val="00BA395E"/>
    <w:rsid w:val="00BA41C9"/>
    <w:rsid w:val="00BA4965"/>
    <w:rsid w:val="00BA677A"/>
    <w:rsid w:val="00BA78FA"/>
    <w:rsid w:val="00BB2539"/>
    <w:rsid w:val="00BB4AB7"/>
    <w:rsid w:val="00BB69F3"/>
    <w:rsid w:val="00BD5EA1"/>
    <w:rsid w:val="00BE4269"/>
    <w:rsid w:val="00BE5ECD"/>
    <w:rsid w:val="00BE7AC1"/>
    <w:rsid w:val="00BF23C6"/>
    <w:rsid w:val="00BF4A9F"/>
    <w:rsid w:val="00BF5C25"/>
    <w:rsid w:val="00BF7316"/>
    <w:rsid w:val="00C02D61"/>
    <w:rsid w:val="00C12157"/>
    <w:rsid w:val="00C12C75"/>
    <w:rsid w:val="00C2093D"/>
    <w:rsid w:val="00C219C4"/>
    <w:rsid w:val="00C33B58"/>
    <w:rsid w:val="00C34794"/>
    <w:rsid w:val="00C433FC"/>
    <w:rsid w:val="00C5060B"/>
    <w:rsid w:val="00C52CBB"/>
    <w:rsid w:val="00C64281"/>
    <w:rsid w:val="00C74031"/>
    <w:rsid w:val="00C755DC"/>
    <w:rsid w:val="00C76BD4"/>
    <w:rsid w:val="00C82D24"/>
    <w:rsid w:val="00C92260"/>
    <w:rsid w:val="00C94E14"/>
    <w:rsid w:val="00C966B4"/>
    <w:rsid w:val="00CA3B05"/>
    <w:rsid w:val="00CA6316"/>
    <w:rsid w:val="00CB0E57"/>
    <w:rsid w:val="00CB279A"/>
    <w:rsid w:val="00CB6134"/>
    <w:rsid w:val="00CC07E8"/>
    <w:rsid w:val="00CC1487"/>
    <w:rsid w:val="00CC5898"/>
    <w:rsid w:val="00CD067D"/>
    <w:rsid w:val="00CD1F54"/>
    <w:rsid w:val="00CD23E5"/>
    <w:rsid w:val="00CD3C93"/>
    <w:rsid w:val="00CD4220"/>
    <w:rsid w:val="00CE0521"/>
    <w:rsid w:val="00CE42B5"/>
    <w:rsid w:val="00CE475E"/>
    <w:rsid w:val="00CE5104"/>
    <w:rsid w:val="00CF0C88"/>
    <w:rsid w:val="00CF5AA7"/>
    <w:rsid w:val="00CF5AB0"/>
    <w:rsid w:val="00CF696B"/>
    <w:rsid w:val="00D003DC"/>
    <w:rsid w:val="00D01409"/>
    <w:rsid w:val="00D06312"/>
    <w:rsid w:val="00D06DDF"/>
    <w:rsid w:val="00D24193"/>
    <w:rsid w:val="00D25B08"/>
    <w:rsid w:val="00D31A41"/>
    <w:rsid w:val="00D34C53"/>
    <w:rsid w:val="00D40116"/>
    <w:rsid w:val="00D438DB"/>
    <w:rsid w:val="00D45B73"/>
    <w:rsid w:val="00D553FD"/>
    <w:rsid w:val="00D61773"/>
    <w:rsid w:val="00D734B8"/>
    <w:rsid w:val="00D8228C"/>
    <w:rsid w:val="00D83461"/>
    <w:rsid w:val="00D83FDD"/>
    <w:rsid w:val="00D854FD"/>
    <w:rsid w:val="00D94866"/>
    <w:rsid w:val="00D961AC"/>
    <w:rsid w:val="00D96BF1"/>
    <w:rsid w:val="00DA2B21"/>
    <w:rsid w:val="00DA329F"/>
    <w:rsid w:val="00DA59DB"/>
    <w:rsid w:val="00DB1F2D"/>
    <w:rsid w:val="00DB38A4"/>
    <w:rsid w:val="00DC2F7A"/>
    <w:rsid w:val="00DC4C7E"/>
    <w:rsid w:val="00DD06F2"/>
    <w:rsid w:val="00DD0EDC"/>
    <w:rsid w:val="00DD474D"/>
    <w:rsid w:val="00DD4892"/>
    <w:rsid w:val="00DD6F57"/>
    <w:rsid w:val="00DD7A8E"/>
    <w:rsid w:val="00DE16B5"/>
    <w:rsid w:val="00DE5ACE"/>
    <w:rsid w:val="00DE7C8C"/>
    <w:rsid w:val="00DF3459"/>
    <w:rsid w:val="00E00B56"/>
    <w:rsid w:val="00E0105F"/>
    <w:rsid w:val="00E0214E"/>
    <w:rsid w:val="00E16B12"/>
    <w:rsid w:val="00E17A71"/>
    <w:rsid w:val="00E21E2D"/>
    <w:rsid w:val="00E30298"/>
    <w:rsid w:val="00E37934"/>
    <w:rsid w:val="00E512E8"/>
    <w:rsid w:val="00E559A4"/>
    <w:rsid w:val="00E81D98"/>
    <w:rsid w:val="00E86262"/>
    <w:rsid w:val="00E90136"/>
    <w:rsid w:val="00E93C98"/>
    <w:rsid w:val="00E9784A"/>
    <w:rsid w:val="00EA1AD0"/>
    <w:rsid w:val="00EA1DFA"/>
    <w:rsid w:val="00EA2810"/>
    <w:rsid w:val="00EA298A"/>
    <w:rsid w:val="00EA594B"/>
    <w:rsid w:val="00EB51F4"/>
    <w:rsid w:val="00EB5974"/>
    <w:rsid w:val="00ED1A42"/>
    <w:rsid w:val="00ED7FEF"/>
    <w:rsid w:val="00EF051B"/>
    <w:rsid w:val="00EF09A4"/>
    <w:rsid w:val="00EF5BE0"/>
    <w:rsid w:val="00F079BA"/>
    <w:rsid w:val="00F10911"/>
    <w:rsid w:val="00F14327"/>
    <w:rsid w:val="00F168F3"/>
    <w:rsid w:val="00F17F83"/>
    <w:rsid w:val="00F2123E"/>
    <w:rsid w:val="00F6199E"/>
    <w:rsid w:val="00F6764E"/>
    <w:rsid w:val="00F71F6D"/>
    <w:rsid w:val="00F732AC"/>
    <w:rsid w:val="00F81CD1"/>
    <w:rsid w:val="00F9100D"/>
    <w:rsid w:val="00F921AC"/>
    <w:rsid w:val="00F96FA3"/>
    <w:rsid w:val="00FA1686"/>
    <w:rsid w:val="00FA19D6"/>
    <w:rsid w:val="00FA3FED"/>
    <w:rsid w:val="00FC5078"/>
    <w:rsid w:val="00FC6EAB"/>
    <w:rsid w:val="00FD5313"/>
    <w:rsid w:val="00FE12C0"/>
    <w:rsid w:val="00FE3499"/>
    <w:rsid w:val="00FE3A6F"/>
    <w:rsid w:val="00FE5108"/>
    <w:rsid w:val="00FE5EAC"/>
    <w:rsid w:val="00FF0F46"/>
    <w:rsid w:val="00FF13D2"/>
    <w:rsid w:val="00FF4232"/>
    <w:rsid w:val="00FF4556"/>
    <w:rsid w:val="00FF550E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6B9F62"/>
  <w15:docId w15:val="{CFC14272-5CB1-4391-A22E-67C07D2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B8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FFCA08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C49A00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FFCA08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C49A00" w:themeColor="accent1" w:themeShade="BF"/>
    </w:rPr>
    <w:tblPr>
      <w:tblStyleRowBandSize w:val="1"/>
      <w:tblStyleColBandSize w:val="1"/>
      <w:tblBorders>
        <w:top w:val="single" w:sz="8" w:space="0" w:color="FFCA08" w:themeColor="accent1"/>
        <w:bottom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FFDF6A" w:themeColor="accent1" w:themeTint="99"/>
          <w:bottom w:val="nil"/>
          <w:right w:val="single" w:sz="4" w:space="0" w:color="FFDF6A" w:themeColor="accent1" w:themeTint="99"/>
          <w:insideH w:val="nil"/>
          <w:insideV w:val="nil"/>
          <w:tl2br w:val="nil"/>
          <w:tr2bl w:val="nil"/>
        </w:tcBorders>
        <w:shd w:val="clear" w:color="auto" w:fill="FFCA08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846700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53FD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3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DE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son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D06B-6433-4179-AE13-743DC4DB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124</TotalTime>
  <Pages>1</Pages>
  <Words>301</Words>
  <Characters>1448</Characters>
  <Application>Microsoft Office Word</Application>
  <DocSecurity>0</DocSecurity>
  <Lines>206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Wilson</dc:creator>
  <cp:keywords/>
  <cp:lastModifiedBy>Gloria Wilson</cp:lastModifiedBy>
  <cp:revision>10</cp:revision>
  <cp:lastPrinted>2026-05-26T18:03:00Z</cp:lastPrinted>
  <dcterms:created xsi:type="dcterms:W3CDTF">2026-05-21T14:53:00Z</dcterms:created>
  <dcterms:modified xsi:type="dcterms:W3CDTF">2026-05-26T18:13:00Z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2026-05-20T20:03:29Z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cd131908-e648-421b-9cea-702b6963f8f4</vt:lpwstr>
  </property>
  <property fmtid="{D5CDD505-2E9C-101B-9397-08002B2CF9AE}" pid="7" name="MSIP_Label_defa4170-0d19-0005-0004-bc88714345d2_ActionId">
    <vt:lpwstr>31769792-b240-4f1b-882c-c8a669c73a92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